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D913F5" w:rsidRDefault="00CD36CF" w:rsidP="00A527AD">
      <w:pPr>
        <w:pStyle w:val="TitlePageOrigin"/>
        <w:rPr>
          <w:color w:val="auto"/>
        </w:rPr>
      </w:pPr>
      <w:r w:rsidRPr="00D913F5">
        <w:rPr>
          <w:color w:val="auto"/>
        </w:rPr>
        <w:t>WEST virginia legislature</w:t>
      </w:r>
    </w:p>
    <w:p w14:paraId="6F81FAE7" w14:textId="1BC06B22" w:rsidR="00CD36CF" w:rsidRPr="00D913F5" w:rsidRDefault="008020A2" w:rsidP="00CD36CF">
      <w:pPr>
        <w:pStyle w:val="TitlePageSession"/>
        <w:rPr>
          <w:color w:val="auto"/>
        </w:rPr>
      </w:pPr>
      <w:r w:rsidRPr="00D913F5">
        <w:rPr>
          <w:color w:val="auto"/>
        </w:rPr>
        <w:t>20</w:t>
      </w:r>
      <w:r w:rsidR="007C604E" w:rsidRPr="00D913F5">
        <w:rPr>
          <w:color w:val="auto"/>
        </w:rPr>
        <w:t>21</w:t>
      </w:r>
      <w:r w:rsidRPr="00D913F5">
        <w:rPr>
          <w:color w:val="auto"/>
        </w:rPr>
        <w:t xml:space="preserve"> first extraordinary session</w:t>
      </w:r>
    </w:p>
    <w:p w14:paraId="68836F5E" w14:textId="0AF6B5FC" w:rsidR="00CD36CF" w:rsidRPr="00D913F5" w:rsidRDefault="00F44C7F" w:rsidP="00CD36CF">
      <w:pPr>
        <w:pStyle w:val="TitlePageBillPrefix"/>
        <w:rPr>
          <w:color w:val="auto"/>
        </w:rPr>
      </w:pPr>
      <w:sdt>
        <w:sdtPr>
          <w:rPr>
            <w:color w:val="auto"/>
          </w:rPr>
          <w:id w:val="-1236936958"/>
          <w:placeholder>
            <w:docPart w:val="2BDE823CF5544C959FFCE578A2F8F821"/>
          </w:placeholder>
          <w:text/>
        </w:sdtPr>
        <w:sdtEndPr/>
        <w:sdtContent>
          <w:r w:rsidR="00687780">
            <w:rPr>
              <w:color w:val="auto"/>
            </w:rPr>
            <w:t>ENROLLED</w:t>
          </w:r>
        </w:sdtContent>
      </w:sdt>
    </w:p>
    <w:p w14:paraId="1554684E" w14:textId="5FC7EBD2" w:rsidR="00CD36CF" w:rsidRPr="00D913F5" w:rsidRDefault="00F44C7F"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F4E41" w:rsidRPr="00D913F5">
            <w:rPr>
              <w:color w:val="auto"/>
            </w:rPr>
            <w:t>House</w:t>
          </w:r>
        </w:sdtContent>
      </w:sdt>
      <w:r w:rsidR="00303684" w:rsidRPr="00D913F5">
        <w:rPr>
          <w:color w:val="auto"/>
        </w:rPr>
        <w:t xml:space="preserve"> </w:t>
      </w:r>
      <w:r w:rsidR="00CD36CF" w:rsidRPr="00D913F5">
        <w:rPr>
          <w:color w:val="auto"/>
        </w:rPr>
        <w:t xml:space="preserve">Bill </w:t>
      </w:r>
      <w:sdt>
        <w:sdtPr>
          <w:rPr>
            <w:color w:val="auto"/>
          </w:rPr>
          <w:id w:val="1645317809"/>
          <w:placeholder>
            <w:docPart w:val="65C7FA7387024D11B78BC918D6A27AF8"/>
          </w:placeholder>
          <w:text/>
        </w:sdtPr>
        <w:sdtEndPr/>
        <w:sdtContent>
          <w:r w:rsidR="00CB7758">
            <w:rPr>
              <w:color w:val="auto"/>
            </w:rPr>
            <w:t>102</w:t>
          </w:r>
        </w:sdtContent>
      </w:sdt>
    </w:p>
    <w:p w14:paraId="6232352D" w14:textId="06B99CB1" w:rsidR="00CD36CF" w:rsidRPr="00D913F5" w:rsidRDefault="00CD36CF" w:rsidP="00CD36CF">
      <w:pPr>
        <w:pStyle w:val="Sponsors"/>
        <w:rPr>
          <w:color w:val="auto"/>
        </w:rPr>
      </w:pPr>
      <w:r w:rsidRPr="00D913F5">
        <w:rPr>
          <w:color w:val="auto"/>
        </w:rPr>
        <w:t xml:space="preserve">By </w:t>
      </w:r>
      <w:sdt>
        <w:sdtPr>
          <w:rPr>
            <w:color w:val="auto"/>
          </w:rPr>
          <w:id w:val="1589585889"/>
          <w:placeholder>
            <w:docPart w:val="F113ABD6C73347C4A988D3814E9B6D0B"/>
          </w:placeholder>
          <w:text w:multiLine="1"/>
        </w:sdtPr>
        <w:sdtEndPr/>
        <w:sdtContent>
          <w:r w:rsidR="00EF4E41" w:rsidRPr="00D913F5">
            <w:rPr>
              <w:color w:val="auto"/>
            </w:rPr>
            <w:t>Delegates Hanshaw (Mr. Speaker) and Skaff</w:t>
          </w:r>
          <w:r w:rsidR="00D913F5" w:rsidRPr="00D913F5">
            <w:rPr>
              <w:color w:val="auto"/>
            </w:rPr>
            <w:br/>
          </w:r>
          <w:r w:rsidR="00F44C7F">
            <w:rPr>
              <w:color w:val="auto"/>
            </w:rPr>
            <w:t>(</w:t>
          </w:r>
          <w:r w:rsidR="00D913F5" w:rsidRPr="00D913F5">
            <w:rPr>
              <w:color w:val="auto"/>
            </w:rPr>
            <w:t>By Request of the Executive</w:t>
          </w:r>
          <w:r w:rsidR="00F44C7F">
            <w:rPr>
              <w:color w:val="auto"/>
            </w:rPr>
            <w:t>)</w:t>
          </w:r>
        </w:sdtContent>
      </w:sdt>
    </w:p>
    <w:p w14:paraId="228B5711" w14:textId="77777777" w:rsidR="00F44C7F" w:rsidRDefault="00CD36CF" w:rsidP="002A0269">
      <w:pPr>
        <w:pStyle w:val="References"/>
        <w:rPr>
          <w:color w:val="auto"/>
        </w:rPr>
        <w:sectPr w:rsidR="00F44C7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913F5">
        <w:rPr>
          <w:color w:val="auto"/>
        </w:rPr>
        <w:t>[</w:t>
      </w:r>
      <w:sdt>
        <w:sdtPr>
          <w:rPr>
            <w:color w:val="auto"/>
          </w:rPr>
          <w:id w:val="-1043047873"/>
          <w:placeholder>
            <w:docPart w:val="EDF387C3DE55443E8403299906140F73"/>
          </w:placeholder>
          <w:text w:multiLine="1"/>
        </w:sdtPr>
        <w:sdtEndPr/>
        <w:sdtContent>
          <w:r w:rsidR="00687780">
            <w:rPr>
              <w:color w:val="auto"/>
            </w:rPr>
            <w:t>Passed June 7, 2021; in effect from passage.</w:t>
          </w:r>
        </w:sdtContent>
      </w:sdt>
      <w:r w:rsidRPr="00D913F5">
        <w:rPr>
          <w:color w:val="auto"/>
        </w:rPr>
        <w:t>]</w:t>
      </w:r>
    </w:p>
    <w:p w14:paraId="3B2EEC12" w14:textId="44D10A77" w:rsidR="00E831B3" w:rsidRPr="00D913F5" w:rsidRDefault="00E831B3" w:rsidP="002A0269">
      <w:pPr>
        <w:pStyle w:val="References"/>
        <w:rPr>
          <w:color w:val="auto"/>
        </w:rPr>
      </w:pPr>
    </w:p>
    <w:p w14:paraId="0FA3919B" w14:textId="34C7D54C" w:rsidR="00EF4E41" w:rsidRPr="00D913F5" w:rsidRDefault="00EF4E41" w:rsidP="002A0269">
      <w:pPr>
        <w:pStyle w:val="References"/>
        <w:rPr>
          <w:color w:val="auto"/>
        </w:rPr>
      </w:pPr>
    </w:p>
    <w:p w14:paraId="3F7722C0" w14:textId="1BA353D0" w:rsidR="00907288" w:rsidRDefault="00687780" w:rsidP="00F44C7F">
      <w:pPr>
        <w:pStyle w:val="TitleSection"/>
        <w:spacing w:line="470" w:lineRule="auto"/>
      </w:pPr>
      <w:r>
        <w:lastRenderedPageBreak/>
        <w:t>AN ACT</w:t>
      </w:r>
      <w:r w:rsidR="00907288" w:rsidRPr="004A625A">
        <w:t xml:space="preserve"> </w:t>
      </w:r>
      <w:r w:rsidR="00907288" w:rsidRPr="00E10F95">
        <w:rPr>
          <w:color w:val="auto"/>
        </w:rPr>
        <w:t xml:space="preserve">supplementing, </w:t>
      </w:r>
      <w:proofErr w:type="gramStart"/>
      <w:r w:rsidR="00907288" w:rsidRPr="00E10F95">
        <w:rPr>
          <w:color w:val="auto"/>
        </w:rPr>
        <w:t>amending</w:t>
      </w:r>
      <w:proofErr w:type="gramEnd"/>
      <w:r w:rsidR="00907288" w:rsidRPr="00E10F95">
        <w:rPr>
          <w:color w:val="auto"/>
        </w:rPr>
        <w:t xml:space="preserve"> and increasing an </w:t>
      </w:r>
      <w:r w:rsidR="00907288">
        <w:rPr>
          <w:color w:val="auto"/>
        </w:rPr>
        <w:t xml:space="preserve">existing </w:t>
      </w:r>
      <w:r w:rsidR="00907288" w:rsidRPr="00E10F95">
        <w:rPr>
          <w:color w:val="auto"/>
        </w:rPr>
        <w:t>item of appropriation from the State Road Fund to the Department of Transportation, Division of Highways, fund 9017, fiscal year 202</w:t>
      </w:r>
      <w:r w:rsidR="00907288">
        <w:rPr>
          <w:color w:val="auto"/>
        </w:rPr>
        <w:t>2</w:t>
      </w:r>
      <w:r w:rsidR="00907288" w:rsidRPr="00E10F95">
        <w:rPr>
          <w:color w:val="auto"/>
        </w:rPr>
        <w:t>, organization 0803, for the fiscal year ending June 30, 202</w:t>
      </w:r>
      <w:r w:rsidR="00907288">
        <w:rPr>
          <w:color w:val="auto"/>
        </w:rPr>
        <w:t>2</w:t>
      </w:r>
      <w:r w:rsidR="00907288" w:rsidRPr="00C579C3">
        <w:t>.</w:t>
      </w:r>
    </w:p>
    <w:p w14:paraId="587CFA56" w14:textId="77777777" w:rsidR="00907288" w:rsidRPr="00036C2F" w:rsidRDefault="00907288" w:rsidP="00F44C7F">
      <w:pPr>
        <w:pStyle w:val="EnactingClause"/>
        <w:spacing w:line="470" w:lineRule="auto"/>
        <w:sectPr w:rsidR="00907288" w:rsidRPr="00036C2F" w:rsidSect="00F44C7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D9CA63C" w14:textId="77777777" w:rsidR="00907288" w:rsidRDefault="00907288" w:rsidP="00F44C7F">
      <w:pPr>
        <w:pStyle w:val="SectionBody"/>
        <w:widowControl/>
        <w:spacing w:line="470" w:lineRule="auto"/>
      </w:pPr>
      <w:r>
        <w:t xml:space="preserve">WHEREAS, The Governor </w:t>
      </w:r>
      <w:r w:rsidRPr="004A625A">
        <w:t>submitted to the Legislature the Executive B</w:t>
      </w:r>
      <w:r>
        <w:t>udget document, dated February 10</w:t>
      </w:r>
      <w:r w:rsidRPr="004A625A">
        <w:t>, 20</w:t>
      </w:r>
      <w:r>
        <w:t>21</w:t>
      </w:r>
      <w:r w:rsidRPr="004A625A">
        <w:t xml:space="preserve">, which included a Statement of the State </w:t>
      </w:r>
      <w:r>
        <w:t xml:space="preserve">Road </w:t>
      </w:r>
      <w:r w:rsidRPr="004A625A">
        <w:t>Fund</w:t>
      </w:r>
      <w:r>
        <w:t>,</w:t>
      </w:r>
      <w:r w:rsidRPr="004A625A">
        <w:t xml:space="preserve"> setting forth therein the cash balance as of July 1, 20</w:t>
      </w:r>
      <w:r>
        <w:t>20</w:t>
      </w:r>
      <w:r w:rsidRPr="004A625A">
        <w:t xml:space="preserve">, and further included </w:t>
      </w:r>
      <w:r>
        <w:t>an</w:t>
      </w:r>
      <w:r w:rsidRPr="004A625A">
        <w:t xml:space="preserve"> estimate of revenues for the fiscal year 20</w:t>
      </w:r>
      <w:r>
        <w:t>21</w:t>
      </w:r>
      <w:r w:rsidRPr="004A625A">
        <w:t>, less net appropriation balances forwarded and regular appropriations for the fiscal year 20</w:t>
      </w:r>
      <w:r>
        <w:t>21</w:t>
      </w:r>
      <w:r w:rsidRPr="004A625A">
        <w:t>;</w:t>
      </w:r>
      <w:r>
        <w:t xml:space="preserve"> </w:t>
      </w:r>
      <w:r>
        <w:rPr>
          <w:color w:val="auto"/>
        </w:rPr>
        <w:t xml:space="preserve">and that also set forth therein, the estimated cash balance and investments as of July 1, 2021, and further included the estimate of revenues for the fiscal year 2022, less regular appropriations for the fiscal year 2022; </w:t>
      </w:r>
      <w:r w:rsidRPr="004A625A">
        <w:t>an</w:t>
      </w:r>
      <w:r>
        <w:t>d</w:t>
      </w:r>
    </w:p>
    <w:p w14:paraId="0DA22258" w14:textId="77777777" w:rsidR="00907288" w:rsidRDefault="00907288" w:rsidP="00F44C7F">
      <w:pPr>
        <w:pStyle w:val="SectionBody"/>
        <w:widowControl/>
        <w:spacing w:line="470" w:lineRule="auto"/>
      </w:pPr>
      <w:proofErr w:type="gramStart"/>
      <w:r>
        <w:t>WHEREAS,</w:t>
      </w:r>
      <w:proofErr w:type="gramEnd"/>
      <w:r>
        <w:t xml:space="preserve"> The Governor submitted to the Legislature an Executive Message dated </w:t>
      </w:r>
      <w:r w:rsidRPr="00342C2D">
        <w:t>June 7, 2021</w:t>
      </w:r>
      <w:r>
        <w:t xml:space="preserve">, which included a revised estimate of revenues for the State Road Fund and a Statement of the State Fund, State Road Fund for the fiscal year </w:t>
      </w:r>
      <w:r w:rsidRPr="00342C2D">
        <w:t>2021;</w:t>
      </w:r>
      <w:r>
        <w:t xml:space="preserve"> and</w:t>
      </w:r>
    </w:p>
    <w:p w14:paraId="200C3594" w14:textId="77777777" w:rsidR="00907288" w:rsidRDefault="00907288" w:rsidP="00F44C7F">
      <w:pPr>
        <w:pStyle w:val="SectionBody"/>
        <w:widowControl/>
        <w:spacing w:line="470" w:lineRule="auto"/>
      </w:pPr>
      <w:r>
        <w:t xml:space="preserve">WHEREAS, </w:t>
      </w:r>
      <w:proofErr w:type="gramStart"/>
      <w:r>
        <w:t>It</w:t>
      </w:r>
      <w:proofErr w:type="gramEnd"/>
      <w:r>
        <w:t xml:space="preserve"> appears from the Executive Budget document, Statement of the State Road Fund and the Executive message, there remains an unappropriated balance in the State Treasury which is available for appropriation during the fiscal year ending June 30, </w:t>
      </w:r>
      <w:r w:rsidRPr="00342C2D">
        <w:t>202</w:t>
      </w:r>
      <w:r>
        <w:t>2</w:t>
      </w:r>
      <w:r w:rsidRPr="00342C2D">
        <w:t>;</w:t>
      </w:r>
      <w:r>
        <w:t xml:space="preserve"> therefore</w:t>
      </w:r>
    </w:p>
    <w:p w14:paraId="0F703DAB" w14:textId="77777777" w:rsidR="00907288" w:rsidRDefault="00907288" w:rsidP="00F44C7F">
      <w:pPr>
        <w:pStyle w:val="EnactingClause"/>
        <w:spacing w:line="470" w:lineRule="auto"/>
      </w:pPr>
      <w:r>
        <w:t>Be it enacted by the Legislature of West Virginia:</w:t>
      </w:r>
    </w:p>
    <w:p w14:paraId="5FFA86DC" w14:textId="77777777" w:rsidR="00907288" w:rsidRDefault="00907288" w:rsidP="00F44C7F">
      <w:pPr>
        <w:pStyle w:val="SectionBody"/>
        <w:widowControl/>
        <w:spacing w:line="470" w:lineRule="auto"/>
        <w:sectPr w:rsidR="00907288" w:rsidSect="00F44C7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2914998A" w14:textId="77777777" w:rsidR="00907288" w:rsidRDefault="00907288" w:rsidP="00F44C7F">
      <w:pPr>
        <w:pStyle w:val="SectionBody"/>
        <w:widowControl/>
        <w:spacing w:line="470" w:lineRule="auto"/>
      </w:pPr>
      <w:r w:rsidRPr="00342C2D">
        <w:t>That the total appropriation for the fiscal year ending June 30, 2022, to fund 9017, fiscal year 2022, organization 0803, be supplemented and amended by increasing an existing item of appropriation as follows:</w:t>
      </w:r>
    </w:p>
    <w:p w14:paraId="16530107" w14:textId="77777777" w:rsidR="00907288" w:rsidRDefault="00907288" w:rsidP="00F44C7F">
      <w:pPr>
        <w:pStyle w:val="ChapterHeading"/>
        <w:widowControl/>
        <w:suppressLineNumbers w:val="0"/>
        <w:spacing w:line="470" w:lineRule="auto"/>
      </w:pPr>
      <w:r>
        <w:t>Title II – Appropriations.</w:t>
      </w:r>
    </w:p>
    <w:p w14:paraId="095B1E5F" w14:textId="77777777" w:rsidR="00907288" w:rsidRPr="00C579C3" w:rsidRDefault="00907288" w:rsidP="00F44C7F">
      <w:pPr>
        <w:pStyle w:val="SectionHeading"/>
        <w:widowControl/>
        <w:suppressLineNumbers w:val="0"/>
        <w:spacing w:line="470" w:lineRule="auto"/>
        <w:ind w:firstLine="0"/>
      </w:pPr>
      <w:r>
        <w:t>Section 2. Appropriations from state road fund.</w:t>
      </w:r>
    </w:p>
    <w:p w14:paraId="07A8D82A" w14:textId="77777777" w:rsidR="00907288" w:rsidRPr="003E4FDB" w:rsidRDefault="00907288" w:rsidP="00F44C7F">
      <w:pPr>
        <w:pStyle w:val="ChapterHeading"/>
        <w:widowControl/>
        <w:suppressLineNumbers w:val="0"/>
        <w:spacing w:line="470" w:lineRule="auto"/>
      </w:pPr>
      <w:r>
        <w:t xml:space="preserve"> DEPARTMENT OF TRANSPORTATIOn</w:t>
      </w:r>
    </w:p>
    <w:p w14:paraId="737978D4" w14:textId="77777777" w:rsidR="00907288" w:rsidRDefault="00907288" w:rsidP="00F44C7F">
      <w:pPr>
        <w:pStyle w:val="SectionBody"/>
        <w:widowControl/>
        <w:spacing w:line="470" w:lineRule="auto"/>
        <w:ind w:firstLine="0"/>
        <w:jc w:val="center"/>
        <w:rPr>
          <w:i/>
        </w:rPr>
      </w:pPr>
      <w:r>
        <w:rPr>
          <w:i/>
        </w:rPr>
        <w:t>111</w:t>
      </w:r>
      <w:r w:rsidRPr="00D73071">
        <w:rPr>
          <w:i/>
        </w:rPr>
        <w:t xml:space="preserve"> – </w:t>
      </w:r>
      <w:r>
        <w:rPr>
          <w:i/>
        </w:rPr>
        <w:t>Division of Highways</w:t>
      </w:r>
    </w:p>
    <w:p w14:paraId="161D585A" w14:textId="43121501" w:rsidR="00907288" w:rsidRDefault="00907288" w:rsidP="00F44C7F">
      <w:pPr>
        <w:pStyle w:val="SectionBody"/>
        <w:widowControl/>
        <w:spacing w:line="470" w:lineRule="auto"/>
        <w:ind w:firstLine="0"/>
        <w:jc w:val="center"/>
      </w:pPr>
      <w:r>
        <w:t>(WV Code Chapters 17 and 17C)</w:t>
      </w:r>
    </w:p>
    <w:p w14:paraId="7ED32791" w14:textId="77777777" w:rsidR="00907288" w:rsidRDefault="00907288" w:rsidP="00F44C7F">
      <w:pPr>
        <w:pStyle w:val="SectionBody"/>
        <w:widowControl/>
        <w:spacing w:line="470" w:lineRule="auto"/>
        <w:ind w:firstLine="0"/>
        <w:jc w:val="center"/>
        <w:rPr>
          <w:u w:val="single"/>
        </w:rPr>
      </w:pPr>
      <w:r>
        <w:t xml:space="preserve">Fund </w:t>
      </w:r>
      <w:r>
        <w:rPr>
          <w:u w:val="single"/>
        </w:rPr>
        <w:t>9017</w:t>
      </w:r>
      <w:r>
        <w:t xml:space="preserve"> FY </w:t>
      </w:r>
      <w:r w:rsidRPr="00C579C3">
        <w:rPr>
          <w:u w:val="single"/>
        </w:rPr>
        <w:t>20</w:t>
      </w:r>
      <w:r>
        <w:rPr>
          <w:u w:val="single"/>
        </w:rPr>
        <w:t>22</w:t>
      </w:r>
      <w:r>
        <w:t xml:space="preserve"> Org </w:t>
      </w:r>
      <w:r>
        <w:rPr>
          <w:u w:val="single"/>
        </w:rPr>
        <w:t>0803</w:t>
      </w:r>
    </w:p>
    <w:p w14:paraId="05A1F2B2" w14:textId="77777777" w:rsidR="00907288" w:rsidRPr="006057A9" w:rsidRDefault="00907288" w:rsidP="00F44C7F">
      <w:pPr>
        <w:pStyle w:val="SectionBody"/>
        <w:widowControl/>
        <w:tabs>
          <w:tab w:val="center" w:pos="6840"/>
          <w:tab w:val="center" w:pos="9000"/>
        </w:tabs>
        <w:spacing w:line="360" w:lineRule="auto"/>
        <w:ind w:firstLine="0"/>
        <w:jc w:val="left"/>
        <w:rPr>
          <w:b/>
        </w:rPr>
      </w:pPr>
      <w:r>
        <w:rPr>
          <w:b/>
        </w:rPr>
        <w:lastRenderedPageBreak/>
        <w:tab/>
      </w:r>
      <w:r>
        <w:rPr>
          <w:b/>
        </w:rPr>
        <w:tab/>
        <w:t>State</w:t>
      </w:r>
    </w:p>
    <w:p w14:paraId="30E84472" w14:textId="77777777" w:rsidR="00907288" w:rsidRPr="006057A9" w:rsidRDefault="00907288" w:rsidP="00F44C7F">
      <w:pPr>
        <w:pStyle w:val="SectionBody"/>
        <w:widowControl/>
        <w:tabs>
          <w:tab w:val="center" w:pos="6840"/>
          <w:tab w:val="center" w:pos="9000"/>
        </w:tabs>
        <w:spacing w:line="36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r>
      <w:r>
        <w:rPr>
          <w:b/>
        </w:rPr>
        <w:t>Road</w:t>
      </w:r>
    </w:p>
    <w:p w14:paraId="5996A294" w14:textId="77777777" w:rsidR="00907288" w:rsidRDefault="00907288" w:rsidP="00F44C7F">
      <w:pPr>
        <w:pStyle w:val="SectionBody"/>
        <w:widowControl/>
        <w:tabs>
          <w:tab w:val="center" w:pos="6840"/>
          <w:tab w:val="center" w:pos="9000"/>
        </w:tabs>
        <w:spacing w:line="360" w:lineRule="auto"/>
        <w:ind w:firstLine="0"/>
        <w:jc w:val="left"/>
        <w:rPr>
          <w:b/>
        </w:rPr>
      </w:pPr>
      <w:r w:rsidRPr="006057A9">
        <w:rPr>
          <w:b/>
        </w:rPr>
        <w:tab/>
      </w:r>
      <w:proofErr w:type="spellStart"/>
      <w:r>
        <w:rPr>
          <w:b/>
        </w:rPr>
        <w:t>priation</w:t>
      </w:r>
      <w:proofErr w:type="spellEnd"/>
      <w:r w:rsidRPr="006057A9">
        <w:rPr>
          <w:b/>
        </w:rPr>
        <w:tab/>
        <w:t>Fund</w:t>
      </w:r>
    </w:p>
    <w:p w14:paraId="02E7E774" w14:textId="77777777" w:rsidR="00907288" w:rsidRDefault="00907288" w:rsidP="00F44C7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1255C72" w14:textId="77777777" w:rsidR="00F44C7F" w:rsidRDefault="00907288" w:rsidP="00F44C7F">
      <w:pPr>
        <w:pStyle w:val="SectionBody"/>
        <w:widowControl/>
        <w:tabs>
          <w:tab w:val="left" w:pos="432"/>
          <w:tab w:val="left" w:pos="720"/>
          <w:tab w:val="right" w:leader="dot" w:pos="6048"/>
          <w:tab w:val="center" w:pos="6840"/>
          <w:tab w:val="left" w:pos="7704"/>
          <w:tab w:val="right" w:pos="9360"/>
        </w:tabs>
        <w:ind w:firstLine="0"/>
        <w:jc w:val="left"/>
        <w:sectPr w:rsidR="00F44C7F" w:rsidSect="00F44C7F">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pPr>
      <w:r>
        <w:t>4</w:t>
      </w:r>
      <w:r>
        <w:tab/>
        <w:t>Maintenance</w:t>
      </w:r>
      <w:r>
        <w:tab/>
      </w:r>
      <w:r>
        <w:tab/>
        <w:t>23700</w:t>
      </w:r>
      <w:r>
        <w:tab/>
        <w:t>$</w:t>
      </w:r>
      <w:r>
        <w:tab/>
        <w:t>150,000,000</w:t>
      </w:r>
    </w:p>
    <w:p w14:paraId="7E7A5A8A" w14:textId="77777777" w:rsidR="00F44C7F" w:rsidRPr="00227EB7" w:rsidRDefault="00F44C7F" w:rsidP="00F44C7F">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6F05AF1" w14:textId="77777777" w:rsidR="00F44C7F" w:rsidRPr="00227EB7" w:rsidRDefault="00F44C7F" w:rsidP="00F44C7F">
      <w:pPr>
        <w:pStyle w:val="SectionBody"/>
        <w:spacing w:line="240" w:lineRule="auto"/>
        <w:rPr>
          <w:rFonts w:cs="Arial"/>
        </w:rPr>
      </w:pPr>
    </w:p>
    <w:p w14:paraId="3DDD9E4D" w14:textId="77777777" w:rsidR="00F44C7F" w:rsidRPr="00227EB7" w:rsidRDefault="00F44C7F" w:rsidP="00F44C7F">
      <w:pPr>
        <w:spacing w:line="240" w:lineRule="auto"/>
        <w:ind w:left="720" w:right="720" w:firstLine="180"/>
        <w:rPr>
          <w:rFonts w:cs="Arial"/>
        </w:rPr>
      </w:pPr>
    </w:p>
    <w:p w14:paraId="7A0EC623" w14:textId="77777777" w:rsidR="00F44C7F" w:rsidRPr="00227EB7" w:rsidRDefault="00F44C7F" w:rsidP="00F44C7F">
      <w:pPr>
        <w:spacing w:line="240" w:lineRule="auto"/>
        <w:ind w:left="720" w:right="720"/>
        <w:rPr>
          <w:rFonts w:cs="Arial"/>
        </w:rPr>
      </w:pPr>
      <w:r w:rsidRPr="00227EB7">
        <w:rPr>
          <w:rFonts w:cs="Arial"/>
        </w:rPr>
        <w:t>...............................................................</w:t>
      </w:r>
    </w:p>
    <w:p w14:paraId="23D42893" w14:textId="77777777" w:rsidR="00F44C7F" w:rsidRPr="00227EB7" w:rsidRDefault="00F44C7F" w:rsidP="00F44C7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D254C9F" w14:textId="77777777" w:rsidR="00F44C7F" w:rsidRPr="00227EB7" w:rsidRDefault="00F44C7F" w:rsidP="00F44C7F">
      <w:pPr>
        <w:spacing w:line="240" w:lineRule="auto"/>
        <w:ind w:left="720" w:right="720"/>
        <w:rPr>
          <w:rFonts w:cs="Arial"/>
        </w:rPr>
      </w:pPr>
    </w:p>
    <w:p w14:paraId="3AF93299" w14:textId="77777777" w:rsidR="00F44C7F" w:rsidRPr="00227EB7" w:rsidRDefault="00F44C7F" w:rsidP="00F44C7F">
      <w:pPr>
        <w:spacing w:line="240" w:lineRule="auto"/>
        <w:ind w:left="720" w:right="720"/>
        <w:rPr>
          <w:rFonts w:cs="Arial"/>
        </w:rPr>
      </w:pPr>
    </w:p>
    <w:p w14:paraId="0516F253" w14:textId="77777777" w:rsidR="00F44C7F" w:rsidRPr="00227EB7" w:rsidRDefault="00F44C7F" w:rsidP="00F44C7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C5B0C5A" w14:textId="77777777" w:rsidR="00F44C7F" w:rsidRPr="00227EB7" w:rsidRDefault="00F44C7F" w:rsidP="00F44C7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BF5CD5C" w14:textId="77777777" w:rsidR="00F44C7F" w:rsidRPr="00227EB7" w:rsidRDefault="00F44C7F" w:rsidP="00F44C7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FD41525" w14:textId="77777777" w:rsidR="00F44C7F" w:rsidRPr="00227EB7" w:rsidRDefault="00F44C7F" w:rsidP="00F44C7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3BF44C" w14:textId="77777777" w:rsidR="00F44C7F" w:rsidRPr="00227EB7" w:rsidRDefault="00F44C7F" w:rsidP="00F44C7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5517E8DE" w14:textId="77777777" w:rsidR="00F44C7F" w:rsidRPr="00227EB7" w:rsidRDefault="00F44C7F" w:rsidP="00F44C7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4D5DA6" w14:textId="32D34A89" w:rsidR="00F44C7F" w:rsidRPr="00227EB7" w:rsidRDefault="00F44C7F" w:rsidP="00F44C7F">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600E6A57" w14:textId="77777777" w:rsidR="00F44C7F" w:rsidRPr="00227EB7" w:rsidRDefault="00F44C7F" w:rsidP="00F44C7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127EEC" w14:textId="77777777" w:rsidR="00F44C7F" w:rsidRPr="00227EB7" w:rsidRDefault="00F44C7F" w:rsidP="00F44C7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9BEC1D"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CBE0036" w14:textId="77777777" w:rsidR="00F44C7F" w:rsidRPr="00227EB7" w:rsidRDefault="00F44C7F" w:rsidP="00F44C7F">
      <w:pPr>
        <w:tabs>
          <w:tab w:val="center" w:pos="2610"/>
        </w:tabs>
        <w:spacing w:line="240" w:lineRule="auto"/>
        <w:ind w:right="720"/>
        <w:rPr>
          <w:rFonts w:cs="Arial"/>
        </w:rPr>
      </w:pPr>
      <w:r w:rsidRPr="00227EB7">
        <w:rPr>
          <w:rFonts w:cs="Arial"/>
          <w:i/>
          <w:iCs/>
        </w:rPr>
        <w:tab/>
        <w:t>Clerk of the House of Delegates</w:t>
      </w:r>
    </w:p>
    <w:p w14:paraId="401ACBD8"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F0AE819"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076DDA0"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B211519" w14:textId="77777777" w:rsidR="00F44C7F" w:rsidRPr="00227EB7" w:rsidRDefault="00F44C7F" w:rsidP="00F44C7F">
      <w:pPr>
        <w:tabs>
          <w:tab w:val="left" w:pos="-1255"/>
          <w:tab w:val="left" w:pos="-720"/>
          <w:tab w:val="center" w:pos="3960"/>
        </w:tabs>
        <w:spacing w:line="240" w:lineRule="auto"/>
        <w:ind w:right="720"/>
        <w:rPr>
          <w:rFonts w:cs="Arial"/>
        </w:rPr>
      </w:pPr>
      <w:r w:rsidRPr="00227EB7">
        <w:rPr>
          <w:rFonts w:cs="Arial"/>
          <w:i/>
          <w:iCs/>
        </w:rPr>
        <w:tab/>
        <w:t>Clerk of the Senate</w:t>
      </w:r>
    </w:p>
    <w:p w14:paraId="2F332EFC"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9E3749"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BBDF23"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36BFF9B" w14:textId="77777777" w:rsidR="00F44C7F" w:rsidRPr="00227EB7" w:rsidRDefault="00F44C7F" w:rsidP="00F44C7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139B87F"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67BC26"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A9D9BE"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B1322FD" w14:textId="77777777" w:rsidR="00F44C7F" w:rsidRPr="00227EB7" w:rsidRDefault="00F44C7F" w:rsidP="00F44C7F">
      <w:pPr>
        <w:tabs>
          <w:tab w:val="center" w:pos="6210"/>
        </w:tabs>
        <w:spacing w:line="240" w:lineRule="auto"/>
        <w:ind w:right="720"/>
        <w:rPr>
          <w:rFonts w:cs="Arial"/>
        </w:rPr>
      </w:pPr>
      <w:r w:rsidRPr="00227EB7">
        <w:rPr>
          <w:rFonts w:cs="Arial"/>
        </w:rPr>
        <w:tab/>
      </w:r>
      <w:r w:rsidRPr="00227EB7">
        <w:rPr>
          <w:rFonts w:cs="Arial"/>
          <w:i/>
          <w:iCs/>
        </w:rPr>
        <w:t>President of the Senate</w:t>
      </w:r>
    </w:p>
    <w:p w14:paraId="2832435D"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4F1F94"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7B2D9C" w14:textId="77777777" w:rsidR="00F44C7F" w:rsidRPr="00227EB7" w:rsidRDefault="00F44C7F" w:rsidP="00F44C7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1918008" w14:textId="77777777" w:rsidR="00F44C7F" w:rsidRPr="00227EB7" w:rsidRDefault="00F44C7F" w:rsidP="00F44C7F">
      <w:pPr>
        <w:spacing w:line="240" w:lineRule="auto"/>
        <w:ind w:right="720"/>
        <w:jc w:val="both"/>
        <w:rPr>
          <w:rFonts w:cs="Arial"/>
        </w:rPr>
      </w:pPr>
    </w:p>
    <w:p w14:paraId="35E97BE3" w14:textId="77777777" w:rsidR="00F44C7F" w:rsidRPr="00227EB7" w:rsidRDefault="00F44C7F" w:rsidP="00F44C7F">
      <w:pPr>
        <w:spacing w:line="240" w:lineRule="auto"/>
        <w:ind w:right="720"/>
        <w:jc w:val="both"/>
        <w:rPr>
          <w:rFonts w:cs="Arial"/>
        </w:rPr>
      </w:pPr>
    </w:p>
    <w:p w14:paraId="59428A28" w14:textId="77777777" w:rsidR="00F44C7F" w:rsidRPr="00227EB7" w:rsidRDefault="00F44C7F" w:rsidP="00F44C7F">
      <w:pPr>
        <w:spacing w:line="240" w:lineRule="auto"/>
        <w:ind w:left="720" w:right="720"/>
        <w:jc w:val="both"/>
        <w:rPr>
          <w:rFonts w:cs="Arial"/>
        </w:rPr>
      </w:pPr>
    </w:p>
    <w:p w14:paraId="68BB0070" w14:textId="77777777" w:rsidR="00F44C7F" w:rsidRPr="00227EB7" w:rsidRDefault="00F44C7F" w:rsidP="00F44C7F">
      <w:pPr>
        <w:tabs>
          <w:tab w:val="left" w:pos="1080"/>
        </w:tabs>
        <w:spacing w:line="240" w:lineRule="auto"/>
        <w:ind w:left="720" w:right="720"/>
        <w:jc w:val="both"/>
        <w:rPr>
          <w:rFonts w:cs="Arial"/>
        </w:rPr>
      </w:pPr>
      <w:r w:rsidRPr="00227EB7">
        <w:rPr>
          <w:rFonts w:cs="Arial"/>
        </w:rPr>
        <w:tab/>
        <w:t>The within ................................................... this the...........................................</w:t>
      </w:r>
    </w:p>
    <w:p w14:paraId="690CB5B5" w14:textId="77777777" w:rsidR="00F44C7F" w:rsidRPr="00227EB7" w:rsidRDefault="00F44C7F" w:rsidP="00F44C7F">
      <w:pPr>
        <w:tabs>
          <w:tab w:val="left" w:pos="1080"/>
        </w:tabs>
        <w:spacing w:line="240" w:lineRule="auto"/>
        <w:ind w:left="720" w:right="720"/>
        <w:jc w:val="both"/>
        <w:rPr>
          <w:rFonts w:cs="Arial"/>
        </w:rPr>
      </w:pPr>
    </w:p>
    <w:p w14:paraId="27A3C59C" w14:textId="77777777" w:rsidR="00F44C7F" w:rsidRPr="00227EB7" w:rsidRDefault="00F44C7F" w:rsidP="00F44C7F">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0E0B7E1" w14:textId="77777777" w:rsidR="00F44C7F" w:rsidRPr="00227EB7" w:rsidRDefault="00F44C7F" w:rsidP="00F44C7F">
      <w:pPr>
        <w:spacing w:line="240" w:lineRule="auto"/>
        <w:ind w:left="720" w:right="720"/>
        <w:jc w:val="both"/>
        <w:rPr>
          <w:rFonts w:cs="Arial"/>
        </w:rPr>
      </w:pPr>
    </w:p>
    <w:p w14:paraId="57FB1425" w14:textId="77777777" w:rsidR="00F44C7F" w:rsidRPr="00227EB7" w:rsidRDefault="00F44C7F" w:rsidP="00F44C7F">
      <w:pPr>
        <w:spacing w:line="240" w:lineRule="auto"/>
        <w:ind w:left="720" w:right="720"/>
        <w:jc w:val="both"/>
        <w:rPr>
          <w:rFonts w:cs="Arial"/>
        </w:rPr>
      </w:pPr>
    </w:p>
    <w:p w14:paraId="5640AE60" w14:textId="77777777" w:rsidR="00F44C7F" w:rsidRPr="00227EB7" w:rsidRDefault="00F44C7F" w:rsidP="00F44C7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D539B3B" w14:textId="2EB9173F" w:rsidR="00907288" w:rsidRPr="00907288" w:rsidRDefault="00F44C7F" w:rsidP="00F44C7F">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907288" w:rsidRPr="00907288" w:rsidSect="00F44C7F">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5F5E7248" w14:textId="77777777" w:rsidR="00907288" w:rsidRPr="00B844FE" w:rsidRDefault="009072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5531A6F" w14:textId="77777777" w:rsidR="00907288" w:rsidRDefault="00907288" w:rsidP="00B844FE"/>
  <w:p w14:paraId="2029EBD8" w14:textId="77777777" w:rsidR="00907288" w:rsidRDefault="009072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3464BB3E" w14:textId="77777777" w:rsidR="00907288" w:rsidRDefault="009072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261A5C03" w14:textId="77777777" w:rsidR="00907288" w:rsidRPr="00B844FE" w:rsidRDefault="009072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489556" w14:textId="77777777" w:rsidR="00907288" w:rsidRDefault="00907288" w:rsidP="00B844FE"/>
  <w:p w14:paraId="6795F18F" w14:textId="77777777" w:rsidR="00907288" w:rsidRDefault="009072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9A3F7EF" w14:textId="77777777" w:rsidR="00907288" w:rsidRDefault="00907288"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26B6ECE" w14:textId="77777777" w:rsidR="00907288" w:rsidRDefault="0090728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55547"/>
      <w:docPartObj>
        <w:docPartGallery w:val="Page Numbers (Bottom of Page)"/>
        <w:docPartUnique/>
      </w:docPartObj>
    </w:sdtPr>
    <w:sdtEndPr>
      <w:rPr>
        <w:noProof/>
      </w:rPr>
    </w:sdtEndPr>
    <w:sdtContent>
      <w:p w14:paraId="4A7EA1FA" w14:textId="0F70E8BB" w:rsidR="00F44C7F" w:rsidRDefault="00F44C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F251" w14:textId="77777777" w:rsidR="00907288" w:rsidRPr="00B844FE" w:rsidRDefault="00F44C7F">
    <w:pPr>
      <w:pStyle w:val="Header"/>
    </w:pPr>
    <w:sdt>
      <w:sdtPr>
        <w:id w:val="1471013104"/>
        <w:placeholder>
          <w:docPart w:val="2BDE823CF5544C959FFCE578A2F8F821"/>
        </w:placeholder>
        <w:temporary/>
        <w:showingPlcHdr/>
      </w:sdtPr>
      <w:sdtEndPr/>
      <w:sdtContent>
        <w:r w:rsidR="00907288" w:rsidRPr="00B844FE">
          <w:t>[Type here]</w:t>
        </w:r>
      </w:sdtContent>
    </w:sdt>
    <w:r w:rsidR="00907288" w:rsidRPr="00B844FE">
      <w:ptab w:relativeTo="margin" w:alignment="left" w:leader="none"/>
    </w:r>
    <w:sdt>
      <w:sdtPr>
        <w:id w:val="-1238157381"/>
        <w:placeholder>
          <w:docPart w:val="2BDE823CF5544C959FFCE578A2F8F821"/>
        </w:placeholder>
        <w:temporary/>
        <w:showingPlcHdr/>
      </w:sdtPr>
      <w:sdtEndPr/>
      <w:sdtContent>
        <w:r w:rsidR="00907288" w:rsidRPr="00B844FE">
          <w:t>[Type here]</w:t>
        </w:r>
      </w:sdtContent>
    </w:sdt>
  </w:p>
  <w:p w14:paraId="57A904A3" w14:textId="77777777" w:rsidR="00907288" w:rsidRDefault="009072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7A68" w14:textId="66EB3419" w:rsidR="00907288" w:rsidRPr="00C33014" w:rsidRDefault="00907288" w:rsidP="00F44C7F">
    <w:pPr>
      <w:pStyle w:val="HeaderStyle"/>
    </w:pPr>
    <w:r>
      <w:t>Intr. HB</w:t>
    </w:r>
    <w:r>
      <w:ptab w:relativeTo="margin" w:alignment="center" w:leader="none"/>
    </w:r>
    <w:r>
      <w:t xml:space="preserve"> </w:t>
    </w:r>
    <w:r>
      <w:tab/>
    </w:r>
    <w:r>
      <w:rPr>
        <w:rStyle w:val="HeaderStyleChar"/>
      </w:rPr>
      <w:t>202114012H 202114011S</w:t>
    </w:r>
  </w:p>
  <w:p w14:paraId="5B0DAF69" w14:textId="77777777" w:rsidR="00907288" w:rsidRDefault="009072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A770" w14:textId="1C51406F" w:rsidR="00F44C7F" w:rsidRPr="00F44C7F" w:rsidRDefault="00F44C7F" w:rsidP="00F44C7F">
    <w:pPr>
      <w:pStyle w:val="HeaderStyle"/>
    </w:pPr>
    <w:proofErr w:type="spellStart"/>
    <w:r w:rsidRPr="00F44C7F">
      <w:t>Enr</w:t>
    </w:r>
    <w:proofErr w:type="spellEnd"/>
    <w:r w:rsidRPr="00F44C7F">
      <w:t xml:space="preserve"> HB 102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8071" w14:textId="77777777" w:rsidR="00907288" w:rsidRPr="00B844FE" w:rsidRDefault="00F44C7F">
    <w:pPr>
      <w:pStyle w:val="Header"/>
    </w:pPr>
    <w:sdt>
      <w:sdtPr>
        <w:id w:val="1465157454"/>
        <w:placeholder>
          <w:docPart w:val="52BEA3B0755540E283D105DF8D69AFD1"/>
        </w:placeholder>
        <w:temporary/>
        <w:showingPlcHdr/>
      </w:sdtPr>
      <w:sdtEndPr/>
      <w:sdtContent>
        <w:r w:rsidR="00907288" w:rsidRPr="00B844FE">
          <w:t>[Type here]</w:t>
        </w:r>
      </w:sdtContent>
    </w:sdt>
    <w:r w:rsidR="00907288" w:rsidRPr="00B844FE">
      <w:ptab w:relativeTo="margin" w:alignment="left" w:leader="none"/>
    </w:r>
    <w:sdt>
      <w:sdtPr>
        <w:id w:val="448754027"/>
        <w:placeholder>
          <w:docPart w:val="52BEA3B0755540E283D105DF8D69AFD1"/>
        </w:placeholder>
        <w:temporary/>
        <w:showingPlcHdr/>
      </w:sdtPr>
      <w:sdtEndPr/>
      <w:sdtContent>
        <w:r w:rsidR="00907288" w:rsidRPr="00B844FE">
          <w:t>[Type here]</w:t>
        </w:r>
      </w:sdtContent>
    </w:sdt>
  </w:p>
  <w:p w14:paraId="3D8643CC" w14:textId="77777777" w:rsidR="00907288" w:rsidRDefault="0090728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57C0" w14:textId="77A039AB" w:rsidR="00907288" w:rsidRPr="00F44C7F" w:rsidRDefault="00F44C7F" w:rsidP="00F44C7F">
    <w:pPr>
      <w:pStyle w:val="HeaderStyle"/>
    </w:pPr>
    <w:proofErr w:type="spellStart"/>
    <w:r w:rsidRPr="00F44C7F">
      <w:t>Enr</w:t>
    </w:r>
    <w:proofErr w:type="spellEnd"/>
    <w:r w:rsidRPr="00F44C7F">
      <w:t xml:space="preserve"> HB 102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5804" w14:textId="77777777" w:rsidR="00907288" w:rsidRPr="002A0269" w:rsidRDefault="00907288" w:rsidP="00F44C7F">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7011C"/>
    <w:rsid w:val="00274200"/>
    <w:rsid w:val="0028512C"/>
    <w:rsid w:val="00291E6F"/>
    <w:rsid w:val="0029661E"/>
    <w:rsid w:val="002A0269"/>
    <w:rsid w:val="002A14C6"/>
    <w:rsid w:val="002E4340"/>
    <w:rsid w:val="00303684"/>
    <w:rsid w:val="0030622E"/>
    <w:rsid w:val="00307239"/>
    <w:rsid w:val="00314854"/>
    <w:rsid w:val="00314DCA"/>
    <w:rsid w:val="00342622"/>
    <w:rsid w:val="00342C2D"/>
    <w:rsid w:val="00353B61"/>
    <w:rsid w:val="00370F81"/>
    <w:rsid w:val="003A2D8B"/>
    <w:rsid w:val="003D1226"/>
    <w:rsid w:val="003F573D"/>
    <w:rsid w:val="003F6E38"/>
    <w:rsid w:val="00403466"/>
    <w:rsid w:val="00405320"/>
    <w:rsid w:val="00433EB4"/>
    <w:rsid w:val="004550E9"/>
    <w:rsid w:val="0048096E"/>
    <w:rsid w:val="004A5FA7"/>
    <w:rsid w:val="004A625A"/>
    <w:rsid w:val="004B5DB6"/>
    <w:rsid w:val="004C13DD"/>
    <w:rsid w:val="004D637D"/>
    <w:rsid w:val="004D6420"/>
    <w:rsid w:val="004E3441"/>
    <w:rsid w:val="004F372F"/>
    <w:rsid w:val="0050012F"/>
    <w:rsid w:val="00515332"/>
    <w:rsid w:val="0053449E"/>
    <w:rsid w:val="00557FFD"/>
    <w:rsid w:val="00577B1F"/>
    <w:rsid w:val="005A5366"/>
    <w:rsid w:val="005A6721"/>
    <w:rsid w:val="005B4460"/>
    <w:rsid w:val="005C20CE"/>
    <w:rsid w:val="005D2376"/>
    <w:rsid w:val="006057A9"/>
    <w:rsid w:val="00610A55"/>
    <w:rsid w:val="00610BA1"/>
    <w:rsid w:val="006134C3"/>
    <w:rsid w:val="00637E73"/>
    <w:rsid w:val="00655014"/>
    <w:rsid w:val="00656247"/>
    <w:rsid w:val="006865E9"/>
    <w:rsid w:val="00687780"/>
    <w:rsid w:val="00691F3E"/>
    <w:rsid w:val="006921E9"/>
    <w:rsid w:val="00694BFB"/>
    <w:rsid w:val="006A106B"/>
    <w:rsid w:val="006B35CD"/>
    <w:rsid w:val="006D4036"/>
    <w:rsid w:val="00704662"/>
    <w:rsid w:val="00712931"/>
    <w:rsid w:val="007C12B7"/>
    <w:rsid w:val="007C4C60"/>
    <w:rsid w:val="007C604E"/>
    <w:rsid w:val="007E4D29"/>
    <w:rsid w:val="007F1CF5"/>
    <w:rsid w:val="007F5B38"/>
    <w:rsid w:val="008020A2"/>
    <w:rsid w:val="0082282A"/>
    <w:rsid w:val="00834EDE"/>
    <w:rsid w:val="00855BE3"/>
    <w:rsid w:val="0086712E"/>
    <w:rsid w:val="008736AA"/>
    <w:rsid w:val="008A4601"/>
    <w:rsid w:val="008B31A9"/>
    <w:rsid w:val="008B786C"/>
    <w:rsid w:val="008D275D"/>
    <w:rsid w:val="008F66F4"/>
    <w:rsid w:val="009058E9"/>
    <w:rsid w:val="00907288"/>
    <w:rsid w:val="00913C51"/>
    <w:rsid w:val="00931824"/>
    <w:rsid w:val="00934769"/>
    <w:rsid w:val="00953694"/>
    <w:rsid w:val="00954257"/>
    <w:rsid w:val="00980327"/>
    <w:rsid w:val="0098653C"/>
    <w:rsid w:val="009A7763"/>
    <w:rsid w:val="009B67A8"/>
    <w:rsid w:val="009F1067"/>
    <w:rsid w:val="009F7205"/>
    <w:rsid w:val="00A31E01"/>
    <w:rsid w:val="00A527AD"/>
    <w:rsid w:val="00A718CF"/>
    <w:rsid w:val="00A74F57"/>
    <w:rsid w:val="00AB5376"/>
    <w:rsid w:val="00AE48A0"/>
    <w:rsid w:val="00AF77FC"/>
    <w:rsid w:val="00B16F25"/>
    <w:rsid w:val="00B24422"/>
    <w:rsid w:val="00B57E81"/>
    <w:rsid w:val="00B80AC2"/>
    <w:rsid w:val="00B80C20"/>
    <w:rsid w:val="00B83F62"/>
    <w:rsid w:val="00B844FE"/>
    <w:rsid w:val="00BB39D2"/>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B7758"/>
    <w:rsid w:val="00CD12CB"/>
    <w:rsid w:val="00CD36CF"/>
    <w:rsid w:val="00CF1DCA"/>
    <w:rsid w:val="00CF57F0"/>
    <w:rsid w:val="00D579FC"/>
    <w:rsid w:val="00D913F5"/>
    <w:rsid w:val="00DC1BAF"/>
    <w:rsid w:val="00DE526B"/>
    <w:rsid w:val="00DF199D"/>
    <w:rsid w:val="00E01542"/>
    <w:rsid w:val="00E03788"/>
    <w:rsid w:val="00E12EA1"/>
    <w:rsid w:val="00E365F1"/>
    <w:rsid w:val="00E52122"/>
    <w:rsid w:val="00E5495E"/>
    <w:rsid w:val="00E62F48"/>
    <w:rsid w:val="00E831B3"/>
    <w:rsid w:val="00EA7EA2"/>
    <w:rsid w:val="00EE0125"/>
    <w:rsid w:val="00EE70CB"/>
    <w:rsid w:val="00EF4E41"/>
    <w:rsid w:val="00F41CA2"/>
    <w:rsid w:val="00F44C7F"/>
    <w:rsid w:val="00F62EFB"/>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F44C7F"/>
    <w:rPr>
      <w:color w:val="auto"/>
    </w:rPr>
  </w:style>
  <w:style w:type="character" w:customStyle="1" w:styleId="HeaderStyleChar">
    <w:name w:val="Header Style Char"/>
    <w:basedOn w:val="HeaderChar"/>
    <w:link w:val="HeaderStyle"/>
    <w:rsid w:val="00F44C7F"/>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52BEA3B0755540E283D105DF8D69AFD1"/>
        <w:category>
          <w:name w:val="General"/>
          <w:gallery w:val="placeholder"/>
        </w:category>
        <w:types>
          <w:type w:val="bbPlcHdr"/>
        </w:types>
        <w:behaviors>
          <w:behavior w:val="content"/>
        </w:behaviors>
        <w:guid w:val="{8867668D-A6DA-4E67-A2AE-83D9C8EAB1E4}"/>
      </w:docPartPr>
      <w:docPartBody>
        <w:p w:rsidR="00A4259B" w:rsidRDefault="003E19C2" w:rsidP="003E19C2">
          <w:pPr>
            <w:pStyle w:val="52BEA3B0755540E283D105DF8D69AFD1"/>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E19C2"/>
    <w:rsid w:val="00A4259B"/>
    <w:rsid w:val="00A938A7"/>
    <w:rsid w:val="00C66561"/>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 w:type="paragraph" w:customStyle="1" w:styleId="52BEA3B0755540E283D105DF8D69AFD1">
    <w:name w:val="52BEA3B0755540E283D105DF8D69AFD1"/>
    <w:rsid w:val="003E19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D0F-7D99-4D3D-A4CC-5FE140B5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5</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3</cp:revision>
  <cp:lastPrinted>2021-06-03T13:18:00Z</cp:lastPrinted>
  <dcterms:created xsi:type="dcterms:W3CDTF">2021-06-07T18:57:00Z</dcterms:created>
  <dcterms:modified xsi:type="dcterms:W3CDTF">2021-06-07T19:24:00Z</dcterms:modified>
</cp:coreProperties>
</file>